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DB" w:rsidRDefault="001555DB" w:rsidP="003768D8"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印刷业双随机检查结果公示表（</w:t>
      </w:r>
      <w:r>
        <w:rPr>
          <w:rFonts w:ascii="仿宋_GB2312" w:eastAsia="仿宋_GB2312"/>
          <w:b/>
          <w:sz w:val="44"/>
          <w:szCs w:val="44"/>
        </w:rPr>
        <w:t>2018</w:t>
      </w:r>
      <w:r>
        <w:rPr>
          <w:rFonts w:ascii="仿宋_GB2312" w:eastAsia="仿宋_GB2312" w:hint="eastAsia"/>
          <w:b/>
          <w:sz w:val="44"/>
          <w:szCs w:val="44"/>
        </w:rPr>
        <w:t>年上半年）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1"/>
        <w:gridCol w:w="2861"/>
        <w:gridCol w:w="1407"/>
        <w:gridCol w:w="1650"/>
        <w:gridCol w:w="2466"/>
        <w:gridCol w:w="2529"/>
        <w:gridCol w:w="1650"/>
        <w:gridCol w:w="680"/>
      </w:tblGrid>
      <w:tr w:rsidR="001555DB" w:rsidRPr="00B35CF4" w:rsidTr="004E539F">
        <w:tc>
          <w:tcPr>
            <w:tcW w:w="681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861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检查事项名称</w:t>
            </w:r>
          </w:p>
        </w:tc>
        <w:tc>
          <w:tcPr>
            <w:tcW w:w="1407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检查机关</w:t>
            </w:r>
          </w:p>
        </w:tc>
        <w:tc>
          <w:tcPr>
            <w:tcW w:w="1650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检查监管对象名称</w:t>
            </w:r>
          </w:p>
        </w:tc>
        <w:tc>
          <w:tcPr>
            <w:tcW w:w="2466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注册号</w:t>
            </w:r>
          </w:p>
        </w:tc>
        <w:tc>
          <w:tcPr>
            <w:tcW w:w="2529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检查完成时间</w:t>
            </w:r>
          </w:p>
        </w:tc>
        <w:tc>
          <w:tcPr>
            <w:tcW w:w="1650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检查结果</w:t>
            </w:r>
          </w:p>
        </w:tc>
        <w:tc>
          <w:tcPr>
            <w:tcW w:w="680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1555DB" w:rsidRPr="00B35CF4" w:rsidTr="004E539F">
        <w:trPr>
          <w:trHeight w:val="2227"/>
        </w:trPr>
        <w:tc>
          <w:tcPr>
            <w:tcW w:w="681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861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对</w:t>
            </w:r>
            <w:r w:rsidRPr="00DA1985">
              <w:rPr>
                <w:rFonts w:ascii="仿宋_GB2312" w:eastAsia="仿宋_GB2312" w:hint="eastAsia"/>
                <w:sz w:val="30"/>
                <w:szCs w:val="30"/>
              </w:rPr>
              <w:t>印刷业</w:t>
            </w:r>
            <w:r w:rsidRPr="00B35CF4">
              <w:rPr>
                <w:rFonts w:ascii="仿宋_GB2312" w:eastAsia="仿宋_GB2312" w:hint="eastAsia"/>
                <w:sz w:val="30"/>
                <w:szCs w:val="30"/>
              </w:rPr>
              <w:t>的监督检查</w:t>
            </w:r>
          </w:p>
        </w:tc>
        <w:tc>
          <w:tcPr>
            <w:tcW w:w="1407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深圳市公安局治安巡警支队</w:t>
            </w:r>
          </w:p>
        </w:tc>
        <w:tc>
          <w:tcPr>
            <w:tcW w:w="1650" w:type="dxa"/>
            <w:vAlign w:val="center"/>
          </w:tcPr>
          <w:p w:rsidR="001555DB" w:rsidRPr="0003473F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深圳市喜刷刷印刷制品有限公司</w:t>
            </w:r>
          </w:p>
        </w:tc>
        <w:tc>
          <w:tcPr>
            <w:tcW w:w="2466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440306109763748</w:t>
            </w:r>
          </w:p>
        </w:tc>
        <w:tc>
          <w:tcPr>
            <w:tcW w:w="2529" w:type="dxa"/>
            <w:vAlign w:val="center"/>
          </w:tcPr>
          <w:p w:rsidR="001555DB" w:rsidRPr="00B35CF4" w:rsidRDefault="001555DB" w:rsidP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/>
                <w:sz w:val="30"/>
                <w:szCs w:val="30"/>
              </w:rPr>
              <w:t>2018-</w:t>
            </w:r>
            <w:r>
              <w:rPr>
                <w:rFonts w:ascii="仿宋_GB2312" w:eastAsia="仿宋_GB2312"/>
                <w:sz w:val="30"/>
                <w:szCs w:val="30"/>
              </w:rPr>
              <w:t>3</w:t>
            </w:r>
            <w:r w:rsidRPr="00B35CF4">
              <w:rPr>
                <w:rFonts w:ascii="仿宋_GB2312" w:eastAsia="仿宋_GB2312"/>
                <w:sz w:val="30"/>
                <w:szCs w:val="30"/>
              </w:rPr>
              <w:t>-</w:t>
            </w: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1650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680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555DB" w:rsidRPr="00B35CF4" w:rsidTr="004E539F">
        <w:trPr>
          <w:trHeight w:val="2245"/>
        </w:trPr>
        <w:tc>
          <w:tcPr>
            <w:tcW w:w="681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861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A1985">
              <w:rPr>
                <w:rFonts w:ascii="仿宋_GB2312" w:eastAsia="仿宋_GB2312" w:hint="eastAsia"/>
                <w:sz w:val="30"/>
                <w:szCs w:val="30"/>
              </w:rPr>
              <w:t>印刷业</w:t>
            </w:r>
            <w:r w:rsidRPr="00B35CF4">
              <w:rPr>
                <w:rFonts w:ascii="仿宋_GB2312" w:eastAsia="仿宋_GB2312" w:hint="eastAsia"/>
                <w:sz w:val="30"/>
                <w:szCs w:val="30"/>
              </w:rPr>
              <w:t>的监督检查</w:t>
            </w:r>
          </w:p>
        </w:tc>
        <w:tc>
          <w:tcPr>
            <w:tcW w:w="1407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深圳市公安局治安巡警支队</w:t>
            </w:r>
          </w:p>
        </w:tc>
        <w:tc>
          <w:tcPr>
            <w:tcW w:w="1650" w:type="dxa"/>
            <w:vAlign w:val="center"/>
          </w:tcPr>
          <w:p w:rsidR="001555DB" w:rsidRPr="0003473F" w:rsidRDefault="001555DB" w:rsidP="008C6A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深圳市蔚岚印刷有限公司</w:t>
            </w:r>
          </w:p>
        </w:tc>
        <w:tc>
          <w:tcPr>
            <w:tcW w:w="2466" w:type="dxa"/>
            <w:vAlign w:val="center"/>
          </w:tcPr>
          <w:p w:rsidR="001555DB" w:rsidRPr="00DA1985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440306104886216</w:t>
            </w:r>
          </w:p>
        </w:tc>
        <w:tc>
          <w:tcPr>
            <w:tcW w:w="2529" w:type="dxa"/>
            <w:vAlign w:val="center"/>
          </w:tcPr>
          <w:p w:rsidR="001555DB" w:rsidRPr="00B35CF4" w:rsidRDefault="001555DB" w:rsidP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2018-5-12</w:t>
            </w:r>
          </w:p>
        </w:tc>
        <w:tc>
          <w:tcPr>
            <w:tcW w:w="1650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680" w:type="dxa"/>
            <w:vAlign w:val="center"/>
          </w:tcPr>
          <w:p w:rsidR="001555DB" w:rsidRPr="00B35CF4" w:rsidRDefault="001555D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1555DB" w:rsidRDefault="001555DB"/>
    <w:sectPr w:rsidR="001555DB" w:rsidSect="003768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5DB" w:rsidRDefault="001555DB" w:rsidP="003768D8">
      <w:r>
        <w:separator/>
      </w:r>
    </w:p>
  </w:endnote>
  <w:endnote w:type="continuationSeparator" w:id="1">
    <w:p w:rsidR="001555DB" w:rsidRDefault="001555DB" w:rsidP="0037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5DB" w:rsidRDefault="001555DB" w:rsidP="003768D8">
      <w:r>
        <w:separator/>
      </w:r>
    </w:p>
  </w:footnote>
  <w:footnote w:type="continuationSeparator" w:id="1">
    <w:p w:rsidR="001555DB" w:rsidRDefault="001555DB" w:rsidP="00376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8D8"/>
    <w:rsid w:val="0003473F"/>
    <w:rsid w:val="0008198D"/>
    <w:rsid w:val="00092030"/>
    <w:rsid w:val="00120524"/>
    <w:rsid w:val="00122DCF"/>
    <w:rsid w:val="001555DB"/>
    <w:rsid w:val="003768D8"/>
    <w:rsid w:val="0047028A"/>
    <w:rsid w:val="004E539F"/>
    <w:rsid w:val="0052070C"/>
    <w:rsid w:val="00552EB2"/>
    <w:rsid w:val="00627F54"/>
    <w:rsid w:val="00896F6D"/>
    <w:rsid w:val="008C6A31"/>
    <w:rsid w:val="009F4E57"/>
    <w:rsid w:val="009F619B"/>
    <w:rsid w:val="00A2521B"/>
    <w:rsid w:val="00B03FEC"/>
    <w:rsid w:val="00B35CF4"/>
    <w:rsid w:val="00BD10EF"/>
    <w:rsid w:val="00C87E28"/>
    <w:rsid w:val="00CC7858"/>
    <w:rsid w:val="00D0328D"/>
    <w:rsid w:val="00D57613"/>
    <w:rsid w:val="00DA1985"/>
    <w:rsid w:val="00E11173"/>
    <w:rsid w:val="00F013D9"/>
    <w:rsid w:val="00F8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2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76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68D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76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68D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31</Words>
  <Characters>181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刘艳</dc:creator>
  <cp:keywords/>
  <dc:description/>
  <cp:lastModifiedBy>刘艳</cp:lastModifiedBy>
  <cp:revision>13</cp:revision>
  <dcterms:created xsi:type="dcterms:W3CDTF">2018-08-27T00:12:00Z</dcterms:created>
  <dcterms:modified xsi:type="dcterms:W3CDTF">2018-08-27T00:49:00Z</dcterms:modified>
</cp:coreProperties>
</file>