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第一类易制毒化学品企业双随机检查结果公示表（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上半年</w:t>
      </w:r>
      <w:r>
        <w:rPr>
          <w:rFonts w:hint="eastAsia" w:ascii="仿宋_GB2312" w:eastAsia="仿宋_GB2312"/>
          <w:b/>
          <w:sz w:val="44"/>
          <w:szCs w:val="44"/>
        </w:rPr>
        <w:t>）</w:t>
      </w:r>
    </w:p>
    <w:tbl>
      <w:tblPr>
        <w:tblStyle w:val="4"/>
        <w:tblW w:w="154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45"/>
        <w:gridCol w:w="1556"/>
        <w:gridCol w:w="6"/>
        <w:gridCol w:w="1834"/>
        <w:gridCol w:w="2852"/>
        <w:gridCol w:w="2689"/>
        <w:gridCol w:w="1838"/>
        <w:gridCol w:w="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国药集团致君（深圳）坪山制药有限公司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440301102725891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2020年3月27日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深圳市唐正生物科技有限公司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440306104577066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2020年4月8日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国药集团一致药业股份有限公司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440301103040048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2020年4月8日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深圳波顿香料有限公司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440301503262869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2020年4月16日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深圳沃兰德药业有限公司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440301501130229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2020年5月14日</w:t>
            </w:r>
          </w:p>
        </w:tc>
        <w:tc>
          <w:tcPr>
            <w:tcW w:w="1838" w:type="dxa"/>
            <w:vAlign w:val="center"/>
          </w:tcPr>
          <w:p>
            <w:pPr>
              <w:jc w:val="both"/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24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深圳市公安局禁毒支队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深圳海王药业有限公司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440301104337186</w:t>
            </w:r>
          </w:p>
        </w:tc>
        <w:tc>
          <w:tcPr>
            <w:tcW w:w="268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2020年5月19日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6CB"/>
    <w:rsid w:val="00032AD0"/>
    <w:rsid w:val="001266D9"/>
    <w:rsid w:val="00152555"/>
    <w:rsid w:val="00190888"/>
    <w:rsid w:val="00295FF4"/>
    <w:rsid w:val="00306B1B"/>
    <w:rsid w:val="00341ADC"/>
    <w:rsid w:val="0035076C"/>
    <w:rsid w:val="00465D74"/>
    <w:rsid w:val="005F7BF8"/>
    <w:rsid w:val="00670554"/>
    <w:rsid w:val="00882D83"/>
    <w:rsid w:val="008877A9"/>
    <w:rsid w:val="008C4CF0"/>
    <w:rsid w:val="008F289C"/>
    <w:rsid w:val="00983EDF"/>
    <w:rsid w:val="009849BA"/>
    <w:rsid w:val="009F14BF"/>
    <w:rsid w:val="00A40C1F"/>
    <w:rsid w:val="00A77B51"/>
    <w:rsid w:val="00A86DCF"/>
    <w:rsid w:val="00B04337"/>
    <w:rsid w:val="00B56BC1"/>
    <w:rsid w:val="00BD1F3C"/>
    <w:rsid w:val="00C32D86"/>
    <w:rsid w:val="00CA06CB"/>
    <w:rsid w:val="00CA744E"/>
    <w:rsid w:val="00D95698"/>
    <w:rsid w:val="00DE0780"/>
    <w:rsid w:val="00E526C7"/>
    <w:rsid w:val="00F80C1B"/>
    <w:rsid w:val="0C7B0F6B"/>
    <w:rsid w:val="0D620075"/>
    <w:rsid w:val="18B91A03"/>
    <w:rsid w:val="24155B49"/>
    <w:rsid w:val="36F671EA"/>
    <w:rsid w:val="3EE811D1"/>
    <w:rsid w:val="45D840F4"/>
    <w:rsid w:val="526454F7"/>
    <w:rsid w:val="53D00F19"/>
    <w:rsid w:val="577A1EDD"/>
    <w:rsid w:val="5C127764"/>
    <w:rsid w:val="63713A1A"/>
    <w:rsid w:val="6A5663D8"/>
    <w:rsid w:val="7AC0256F"/>
    <w:rsid w:val="7BE86458"/>
    <w:rsid w:val="7D444C10"/>
    <w:rsid w:val="7F19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63</Words>
  <Characters>364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2019-09-16T08:30:00Z</dcterms:created>
  <dc:creator>ice</dc:creator>
  <cp:lastModifiedBy>_</cp:lastModifiedBy>
  <dcterms:modified xsi:type="dcterms:W3CDTF">2020-06-01T02:09:00Z</dcterms:modified>
  <dc:title>第一类易制毒化学品企业双随机检查结果公示表（2019年上半年）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