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第三季度</w:t>
      </w:r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4"/>
        <w:tblW w:w="15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华润三九医药股份有限公司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440301103302647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2020年6月12日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深圳市中联制药有限公司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440301103438249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2020年8月25日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深圳市晨馨香精香料有限公司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440306103806160</w:t>
            </w:r>
            <w:bookmarkStart w:id="0" w:name="_GoBack"/>
            <w:bookmarkEnd w:id="0"/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2020年9月8日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C7B0F6B"/>
    <w:rsid w:val="0D620075"/>
    <w:rsid w:val="18B91A03"/>
    <w:rsid w:val="24155B49"/>
    <w:rsid w:val="287E601B"/>
    <w:rsid w:val="36F671EA"/>
    <w:rsid w:val="3EE811D1"/>
    <w:rsid w:val="45D840F4"/>
    <w:rsid w:val="526454F7"/>
    <w:rsid w:val="53D00F19"/>
    <w:rsid w:val="577A1EDD"/>
    <w:rsid w:val="5C127764"/>
    <w:rsid w:val="63713A1A"/>
    <w:rsid w:val="6A5663D8"/>
    <w:rsid w:val="6BAE037B"/>
    <w:rsid w:val="74231A1A"/>
    <w:rsid w:val="75D630DC"/>
    <w:rsid w:val="7AC0256F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_</cp:lastModifiedBy>
  <dcterms:modified xsi:type="dcterms:W3CDTF">2020-09-29T08:59:51Z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