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机动车修理业双随机检查结果公示表（</w:t>
      </w:r>
      <w:r>
        <w:rPr>
          <w:rFonts w:ascii="仿宋_GB2312" w:eastAsia="仿宋_GB2312"/>
          <w:b/>
          <w:sz w:val="44"/>
          <w:szCs w:val="44"/>
        </w:rPr>
        <w:t>20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20</w:t>
      </w:r>
      <w:r>
        <w:rPr>
          <w:rFonts w:hint="eastAsia" w:ascii="仿宋_GB2312" w:eastAsia="仿宋_GB2312"/>
          <w:b/>
          <w:sz w:val="44"/>
          <w:szCs w:val="44"/>
        </w:rPr>
        <w:t>年）</w:t>
      </w:r>
    </w:p>
    <w:tbl>
      <w:tblPr>
        <w:tblStyle w:val="4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861"/>
        <w:gridCol w:w="1407"/>
        <w:gridCol w:w="1650"/>
        <w:gridCol w:w="2466"/>
        <w:gridCol w:w="2529"/>
        <w:gridCol w:w="1650"/>
        <w:gridCol w:w="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检查事项名称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检查机关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检查监管对象名称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注册号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检查完成时间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检查结果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对机动车修理业的监督检查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深圳市公安局治安巡警支队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深圳市宝安区新安宝福汽车维修部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440306812290485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2020-11-24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未发现问题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对机动车修理业的监督检查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深圳市公安局治安巡警支队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深圳市龙华区鑫华宝汽车服务中心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440310815153476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2020-12-1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未发现问题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2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对机动车修理业的监督检查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深圳市公安局治安巡警支队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深圳市飞马汽车维修养护有限公司民治分公司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440300201973726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2020-12-1</w:t>
            </w:r>
            <w:bookmarkStart w:id="0" w:name="_GoBack"/>
            <w:bookmarkEnd w:id="0"/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未发现问题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8D8"/>
    <w:rsid w:val="0003473F"/>
    <w:rsid w:val="0008198D"/>
    <w:rsid w:val="00092030"/>
    <w:rsid w:val="00120524"/>
    <w:rsid w:val="00122DCF"/>
    <w:rsid w:val="001555DB"/>
    <w:rsid w:val="00360318"/>
    <w:rsid w:val="00373EBB"/>
    <w:rsid w:val="003768D8"/>
    <w:rsid w:val="0047028A"/>
    <w:rsid w:val="004E539F"/>
    <w:rsid w:val="0052070C"/>
    <w:rsid w:val="00552EB2"/>
    <w:rsid w:val="00627F54"/>
    <w:rsid w:val="007B6F3D"/>
    <w:rsid w:val="00896F6D"/>
    <w:rsid w:val="008C6A31"/>
    <w:rsid w:val="009F4E57"/>
    <w:rsid w:val="009F619B"/>
    <w:rsid w:val="00A2521B"/>
    <w:rsid w:val="00B03FEC"/>
    <w:rsid w:val="00B35CF4"/>
    <w:rsid w:val="00BD10EF"/>
    <w:rsid w:val="00C87E28"/>
    <w:rsid w:val="00CC7858"/>
    <w:rsid w:val="00D0328D"/>
    <w:rsid w:val="00D57613"/>
    <w:rsid w:val="00DA1985"/>
    <w:rsid w:val="00E11173"/>
    <w:rsid w:val="00E969BF"/>
    <w:rsid w:val="00EF79D0"/>
    <w:rsid w:val="00F013D9"/>
    <w:rsid w:val="00F87A01"/>
    <w:rsid w:val="0B80165A"/>
    <w:rsid w:val="23CB4FD4"/>
    <w:rsid w:val="6EFB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45</Words>
  <Characters>259</Characters>
  <Lines>0</Lines>
  <Paragraphs>0</Paragraphs>
  <TotalTime>43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2018-08-27T00:12:00Z</dcterms:created>
  <dc:creator>刘艳</dc:creator>
  <cp:lastModifiedBy>Administrator</cp:lastModifiedBy>
  <dcterms:modified xsi:type="dcterms:W3CDTF">2020-12-02T01:25:47Z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