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utoSpaceDE w:val="0"/>
        <w:autoSpaceDN w:val="0"/>
        <w:adjustRightInd w:val="0"/>
        <w:snapToGrid w:val="0"/>
        <w:spacing w:before="0" w:after="0" w:line="560" w:lineRule="exact"/>
        <w:ind w:left="0" w:leftChars="0" w:right="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6</w:t>
      </w:r>
    </w:p>
    <w:p>
      <w:pPr>
        <w:widowControl w:val="0"/>
        <w:wordWrap/>
        <w:autoSpaceDE w:val="0"/>
        <w:autoSpaceDN w:val="0"/>
        <w:adjustRightInd w:val="0"/>
        <w:snapToGrid w:val="0"/>
        <w:spacing w:line="560" w:lineRule="exact"/>
        <w:ind w:left="0" w:leftChars="0" w:right="0"/>
        <w:textAlignment w:val="auto"/>
        <w:rPr>
          <w:rFonts w:hint="eastAsia" w:ascii="Times New Roman" w:hAnsi="Times New Roman" w:eastAsia="仿宋_GB2312" w:cs="仿宋_GB2312"/>
          <w:sz w:val="32"/>
          <w:szCs w:val="32"/>
          <w:lang w:val="en-US" w:eastAsia="zh-CN"/>
        </w:rPr>
      </w:pPr>
    </w:p>
    <w:p>
      <w:pPr>
        <w:widowControl w:val="0"/>
        <w:wordWrap/>
        <w:autoSpaceDE w:val="0"/>
        <w:autoSpaceDN w:val="0"/>
        <w:adjustRightInd w:val="0"/>
        <w:snapToGrid w:val="0"/>
        <w:spacing w:line="560" w:lineRule="exact"/>
        <w:ind w:left="0" w:leftChars="0" w:right="0"/>
        <w:jc w:val="center"/>
        <w:textAlignment w:val="auto"/>
        <w:rPr>
          <w:rFonts w:hint="eastAsia" w:ascii="Times New Roman" w:hAnsi="Times New Roman" w:eastAsia="方正小标宋简体" w:cs="方正小标宋简体"/>
          <w:sz w:val="32"/>
          <w:szCs w:val="32"/>
          <w:lang w:eastAsia="zh-CN"/>
        </w:rPr>
      </w:pPr>
      <w:r>
        <w:rPr>
          <w:rFonts w:hint="eastAsia" w:ascii="Times New Roman" w:hAnsi="Times New Roman" w:eastAsia="方正小标宋简体" w:cs="方正小标宋简体"/>
          <w:b w:val="0"/>
          <w:bCs/>
          <w:sz w:val="44"/>
          <w:szCs w:val="44"/>
          <w:lang w:eastAsia="zh-CN"/>
        </w:rPr>
        <w:t>工作证明</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eastAsia="zh-CN"/>
        </w:rPr>
      </w:pPr>
      <w:bookmarkStart w:id="0" w:name="_GoBack"/>
      <w:bookmarkEnd w:id="0"/>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lang w:eastAsia="zh-CN"/>
        </w:rPr>
        <w:t>兹</w:t>
      </w:r>
      <w:r>
        <w:rPr>
          <w:rFonts w:hint="eastAsia" w:ascii="Times New Roman" w:hAnsi="Times New Roman" w:eastAsia="仿宋_GB2312" w:cs="仿宋_GB2312"/>
          <w:sz w:val="32"/>
          <w:szCs w:val="32"/>
          <w:lang w:val="en-US" w:eastAsia="zh-CN"/>
        </w:rPr>
        <w:t>证明</w:t>
      </w:r>
      <w:r>
        <w:rPr>
          <w:rFonts w:hint="eastAsia" w:ascii="Times New Roman" w:hAnsi="Times New Roman" w:eastAsia="仿宋_GB2312" w:cs="仿宋_GB2312"/>
          <w:sz w:val="32"/>
          <w:szCs w:val="32"/>
          <w:lang w:eastAsia="zh-CN"/>
        </w:rPr>
        <w:t>我单位员工</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（身份证号：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），自</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日至</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日在我</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部门担任</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职务。其在我单位工作经历表明，该员工已具有</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年以上</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岗位的工作经验。</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本材料作为该同志报考深圳市公安局第十四批公开招聘警务辅助人员所需工作经历证明。该同志在我单位工作经历真实有效，如有不实之处，我单位愿承担相应法律责任及由此产生的一切后果。</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特此证明。</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出具证明联系人：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  联系电话：</w:t>
      </w:r>
      <w:r>
        <w:rPr>
          <w:rFonts w:hint="eastAsia" w:ascii="Times New Roman" w:hAnsi="Times New Roman" w:eastAsia="仿宋_GB2312" w:cs="仿宋_GB2312"/>
          <w:sz w:val="32"/>
          <w:szCs w:val="32"/>
          <w:u w:val="single"/>
          <w:lang w:val="en-US" w:eastAsia="zh-CN"/>
        </w:rPr>
        <w:t xml:space="preserve">          </w:t>
      </w: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p>
    <w:p>
      <w:pPr>
        <w:widowControl w:val="0"/>
        <w:wordWrap/>
        <w:autoSpaceDE w:val="0"/>
        <w:autoSpaceDN w:val="0"/>
        <w:adjustRightInd w:val="0"/>
        <w:snapToGrid w:val="0"/>
        <w:spacing w:line="560" w:lineRule="exact"/>
        <w:ind w:left="0" w:leftChars="0" w:right="0" w:firstLine="662"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pPr>
        <w:widowControl w:val="0"/>
        <w:wordWrap/>
        <w:autoSpaceDE w:val="0"/>
        <w:autoSpaceDN w:val="0"/>
        <w:adjustRightInd w:val="0"/>
        <w:snapToGrid w:val="0"/>
        <w:spacing w:line="560" w:lineRule="exact"/>
        <w:ind w:left="0" w:leftChars="0" w:right="0" w:firstLine="662" w:firstLineChars="200"/>
        <w:jc w:val="center"/>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单位签章：（盖章）</w:t>
      </w:r>
    </w:p>
    <w:p>
      <w:pPr>
        <w:widowControl w:val="0"/>
        <w:wordWrap/>
        <w:autoSpaceDE w:val="0"/>
        <w:autoSpaceDN w:val="0"/>
        <w:adjustRightInd w:val="0"/>
        <w:snapToGrid w:val="0"/>
        <w:spacing w:line="560" w:lineRule="exact"/>
        <w:ind w:left="0" w:leftChars="0" w:right="0" w:firstLine="662" w:firstLineChars="200"/>
        <w:jc w:val="center"/>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日期：    年    月    日</w:t>
      </w:r>
    </w:p>
    <w:p>
      <w:pPr>
        <w:widowControl w:val="0"/>
        <w:wordWrap/>
        <w:adjustRightInd/>
        <w:snapToGrid/>
        <w:spacing w:before="313" w:beforeLines="100" w:line="560" w:lineRule="exact"/>
        <w:ind w:firstLine="662" w:firstLineChars="200"/>
        <w:textAlignment w:val="auto"/>
        <w:rPr>
          <w:rFonts w:hint="default" w:ascii="Times New Roman" w:hAnsi="Times New Roman" w:eastAsia="仿宋_GB2312" w:cs="仿宋_GB2312"/>
          <w:sz w:val="32"/>
          <w:szCs w:val="32"/>
          <w:u w:val="none"/>
          <w:lang w:val="en-US" w:eastAsia="zh-CN"/>
        </w:rPr>
      </w:pPr>
    </w:p>
    <w:p>
      <w:pPr>
        <w:widowControl w:val="0"/>
        <w:wordWrap/>
        <w:adjustRightInd/>
        <w:snapToGrid/>
        <w:spacing w:line="560" w:lineRule="exact"/>
        <w:textAlignment w:val="auto"/>
        <w:rPr>
          <w:rFonts w:hint="eastAsia" w:ascii="Times New Roman" w:hAnsi="Times New Roman" w:eastAsia="仿宋_GB2312" w:cs="仿宋_GB2312"/>
          <w:sz w:val="32"/>
          <w:szCs w:val="32"/>
          <w:u w:val="none"/>
          <w:lang w:val="en-US" w:eastAsia="zh-CN"/>
        </w:rPr>
      </w:pPr>
    </w:p>
    <w:p>
      <w:pPr>
        <w:widowControl w:val="0"/>
        <w:wordWrap/>
        <w:adjustRightInd/>
        <w:snapToGrid/>
        <w:spacing w:line="560" w:lineRule="exac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仿宋_GB2312" w:cs="仿宋_GB2312"/>
          <w:sz w:val="32"/>
          <w:szCs w:val="32"/>
          <w:u w:val="none"/>
          <w:lang w:val="en-US" w:eastAsia="zh-CN"/>
        </w:rPr>
        <w:t>注：该工作证明仅供参考，可视具体情况进行调整。</w:t>
      </w:r>
    </w:p>
    <w:sectPr>
      <w:pgSz w:w="11906" w:h="16838"/>
      <w:pgMar w:top="2098" w:right="1474" w:bottom="1984" w:left="1587" w:header="851" w:footer="992" w:gutter="0"/>
      <w:cols w:space="720" w:num="1"/>
      <w:rtlGutter w:val="0"/>
      <w:docGrid w:type="linesAndChars" w:linePitch="312"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1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IwYWExZTMyYzM0NmQyMGVlYjJlNWE0MDI3ZTgxOTBjYSIsInVzZXJDb3VudCI6MTJ9"/>
  </w:docVars>
  <w:rsids>
    <w:rsidRoot w:val="297D42E5"/>
    <w:rsid w:val="00C0330C"/>
    <w:rsid w:val="010938B5"/>
    <w:rsid w:val="0DA30DC2"/>
    <w:rsid w:val="0FAF4C6E"/>
    <w:rsid w:val="10AF6794"/>
    <w:rsid w:val="13490085"/>
    <w:rsid w:val="15793835"/>
    <w:rsid w:val="174029FC"/>
    <w:rsid w:val="17A636E2"/>
    <w:rsid w:val="17C97478"/>
    <w:rsid w:val="1ABC2F68"/>
    <w:rsid w:val="1B2952ED"/>
    <w:rsid w:val="1B5542D1"/>
    <w:rsid w:val="242B245C"/>
    <w:rsid w:val="27FC53D9"/>
    <w:rsid w:val="297D42E5"/>
    <w:rsid w:val="30FB48DA"/>
    <w:rsid w:val="374107C9"/>
    <w:rsid w:val="37BE0B72"/>
    <w:rsid w:val="396533E9"/>
    <w:rsid w:val="3EDF5CD0"/>
    <w:rsid w:val="417D07D4"/>
    <w:rsid w:val="42375F84"/>
    <w:rsid w:val="46510107"/>
    <w:rsid w:val="48996F9B"/>
    <w:rsid w:val="4AFB026D"/>
    <w:rsid w:val="4B2D2EB1"/>
    <w:rsid w:val="50A11D07"/>
    <w:rsid w:val="50E91745"/>
    <w:rsid w:val="542E3D42"/>
    <w:rsid w:val="56FB28ED"/>
    <w:rsid w:val="598154E0"/>
    <w:rsid w:val="59941FB8"/>
    <w:rsid w:val="59BC51C5"/>
    <w:rsid w:val="5AA33D24"/>
    <w:rsid w:val="5AC07C79"/>
    <w:rsid w:val="5E6C33C6"/>
    <w:rsid w:val="62E72F8B"/>
    <w:rsid w:val="647E30EE"/>
    <w:rsid w:val="652D466C"/>
    <w:rsid w:val="6A325601"/>
    <w:rsid w:val="6CFD2D13"/>
    <w:rsid w:val="705E4400"/>
    <w:rsid w:val="73B54730"/>
    <w:rsid w:val="73E3796C"/>
    <w:rsid w:val="74290EF1"/>
    <w:rsid w:val="75DD3F74"/>
    <w:rsid w:val="787F1C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fesco\AppData\Roaming\kingsoft\office6\templates\download\2b0582460437110aff0423a48bd7ebdc\&#24037;&#20316;&#32463;&#21382;&#35777;&#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工作经历证明.doc</Template>
  <Pages>1</Pages>
  <Words>123</Words>
  <Characters>123</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2023-05-30T02:00:00Z</dcterms:created>
  <dc:creator>姚姚</dc:creator>
  <cp:lastModifiedBy>051347</cp:lastModifiedBy>
  <cp:lastPrinted>2025-12-26T12:13:00Z</cp:lastPrinted>
  <dcterms:modified xsi:type="dcterms:W3CDTF">2026-07-20T02:17:16Z</dcterms:modified>
  <dc:title>附件2-6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UUID">
    <vt:lpwstr>v1.0_mb_Mmk38UArc+7pbysT8vPttw==</vt:lpwstr>
  </property>
  <property fmtid="{D5CDD505-2E9C-101B-9397-08002B2CF9AE}" pid="4" name="ICV">
    <vt:lpwstr>D53D7978280840D08BA36F2659A78D4E</vt:lpwstr>
  </property>
</Properties>
</file>